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3603" w:type="dxa"/>
        <w:tblLook w:val="04A0" w:firstRow="1" w:lastRow="0" w:firstColumn="1" w:lastColumn="0" w:noHBand="0" w:noVBand="1"/>
      </w:tblPr>
      <w:tblGrid>
        <w:gridCol w:w="1702"/>
        <w:gridCol w:w="1656"/>
        <w:gridCol w:w="1072"/>
        <w:gridCol w:w="1205"/>
        <w:gridCol w:w="1474"/>
        <w:gridCol w:w="1423"/>
        <w:gridCol w:w="1554"/>
        <w:gridCol w:w="1701"/>
        <w:gridCol w:w="1816"/>
      </w:tblGrid>
      <w:tr w:rsidR="00232F31" w:rsidRPr="00FF04C5" w14:paraId="3D8A2BBE" w14:textId="77777777" w:rsidTr="007C75B3">
        <w:trPr>
          <w:trHeight w:val="671"/>
        </w:trPr>
        <w:tc>
          <w:tcPr>
            <w:tcW w:w="11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12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Fire 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oor yearly maintenance plan (EXAMPLE)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E1D" w14:textId="77777777" w:rsidR="00232F31" w:rsidRPr="00FF04C5" w:rsidRDefault="00232F31" w:rsidP="00A31F0F">
            <w:pPr>
              <w:ind w:right="-1670"/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305E0713" w14:textId="77777777" w:rsidTr="007C75B3">
        <w:trPr>
          <w:trHeight w:val="356"/>
        </w:trPr>
        <w:tc>
          <w:tcPr>
            <w:tcW w:w="117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45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FIRE DOOR yearly maintenance plan example (insert "X" into cell as appropriate)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BB1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6D87280E" w14:textId="77777777" w:rsidTr="007C75B3">
        <w:trPr>
          <w:trHeight w:val="3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3E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Asset No/Tag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71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MONTH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4EB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WEEKLY </w:t>
            </w:r>
          </w:p>
          <w:p w14:paraId="4213E3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12"/>
                <w:szCs w:val="1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Inspection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9EB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MONTHLY</w:t>
            </w:r>
          </w:p>
          <w:p w14:paraId="758ED4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12"/>
                <w:szCs w:val="1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 xml:space="preserve">Fire system integrated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724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QUARTERLY</w:t>
            </w:r>
          </w:p>
          <w:p w14:paraId="1867AE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12"/>
                <w:szCs w:val="1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 xml:space="preserve">Life Safety cause &amp; effect integrated testing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B25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BIANNUAL </w:t>
            </w:r>
          </w:p>
          <w:p w14:paraId="2CCC7B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Fire system integrated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D81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ANNUAL </w:t>
            </w:r>
          </w:p>
          <w:p w14:paraId="305CE6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Life Safety cause &amp; effect integrated testing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42E5" w14:textId="77777777" w:rsidR="00232F31" w:rsidRPr="007936EE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7936EE">
              <w:rPr>
                <w:rFonts w:asciiTheme="minorBidi" w:hAnsiTheme="minorBidi" w:cstheme="minorBidi"/>
                <w:b/>
                <w:bCs/>
                <w:color w:val="000000"/>
              </w:rPr>
              <w:t xml:space="preserve">Expand as Required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51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126653D1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967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78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5DC21A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5E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57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23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EC8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FC9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E4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7DB877F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258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C8F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AC466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7EC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4D7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B3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BE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A6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676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AEBAF6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47D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394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0A562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4A2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96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84D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35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FA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C9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19C931EE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5A7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47D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C6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02EAE6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47D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DE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7F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D6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4A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54558AD5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2A7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CBA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C7F7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B1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EB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9F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A6E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01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2DD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403CBB86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FA6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FFE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43540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736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AD9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F61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AD1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06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55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C21B66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D34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3AB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19C00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6B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D39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37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BC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1CC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12E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C57042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A97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2E5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010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BA0C32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DB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0E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46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23D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A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B97BD31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A4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525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FC42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BF8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8C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41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E2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C5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A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187476D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F80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64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72550A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DA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A32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ED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C2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D17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22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C2D1B56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EC3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44E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42E47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19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DB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D0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30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C8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7A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E28C825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B0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34F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93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85B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83016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FA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D6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E84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F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85EF1C1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35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2FC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FD2DA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2E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D5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823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56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AEA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4DC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99EF315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50A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105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46DFFD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C41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1F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D6C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1D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56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FC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56BF1A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25B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13C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047B6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73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7A6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1B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66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CD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10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95E880B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EA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0EB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CC0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396409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9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1C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AB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1E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057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C4D260B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DC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A1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B18864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F4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7D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49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A8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3C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B4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20D933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1FF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AB9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C1E82D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34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16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396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23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350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B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78B3BD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91D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2F1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3A139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59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05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F7A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B1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F5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7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7A107C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44B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A3A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49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DE3520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A35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D47C6" w14:textId="61269C8A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A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BA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3A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E27BF23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01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826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8CF4B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AC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973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04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EED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1F2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C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9659684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A41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E24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6E92C3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133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31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7A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2D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40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6F2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9EEB37D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343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3D1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E9E4E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F9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9C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B1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67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26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1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681919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B0E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713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A4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C0D1" w14:textId="21503C54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D0C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3B3BE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8C3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85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2F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5701616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346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535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2A573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54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59B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DAE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31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19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F02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6A586E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FE8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F47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DC1F2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51C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4CD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65C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CB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5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FE1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97BF08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072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D03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C8C83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54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D5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33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0C1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6BE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86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6C8F9C2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E63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2D5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0AF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CF988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0C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1DE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96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DB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B6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1A2771C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5A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5EA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96CA3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06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BE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2F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8A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A2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3DF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A6B004F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5E8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A72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DD466E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56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A7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F7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180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079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B1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C503082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C0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14B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5FC8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92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5A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C6A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206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1B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09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7F64EE9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B7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06A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B8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B34B7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3CA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CAF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FAA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0C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51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DAD14BC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F76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95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CEF4F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01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193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39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16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7D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30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DA23A30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24D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72C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B69B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01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D46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8D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44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4F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1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B49C0C0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2B8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25F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99E6BB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366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EEF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B35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74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74A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BA7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837D3F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44D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C3B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6A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392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0DFC3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0A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16E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581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E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2CE8D43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6C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6F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3C4E2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922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97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0ED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1A98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FA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C65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85EC130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09D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A0C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5CFB4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E92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96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127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6DA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1E8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5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C5B77D7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09A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525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7006A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5A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ABB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7E2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67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D2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E8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DFB310A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5E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131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3F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4767B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BD0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A1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4F4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F24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F4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3B509A5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16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3D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B6180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E7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28A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32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B8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BE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78C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8745AAC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C91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7D5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3BCF6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3D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ED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E6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D3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60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A85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C2BECC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761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E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76349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E6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18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2EB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50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B63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68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F11E82E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78E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950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11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B1901A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73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DF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6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44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D84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14A0150" w14:textId="77777777" w:rsidTr="007C75B3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D6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F3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1E0B8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437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340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C2E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29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763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36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4C38408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5EB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4CE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DA4C7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6ED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5F2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63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88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7A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28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C163934" w14:textId="77777777" w:rsidTr="007C75B3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2A4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E97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1C2D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71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26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8B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637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05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A73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25B6D49" w14:textId="77777777" w:rsidTr="007C75B3">
        <w:trPr>
          <w:trHeight w:val="25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77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190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1A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152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79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A2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E9CF8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96D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C4D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8DF816E" w14:textId="77777777" w:rsidTr="007C75B3">
        <w:trPr>
          <w:trHeight w:val="271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42B0" w14:textId="30520018" w:rsidR="00232F31" w:rsidRPr="00FF04C5" w:rsidRDefault="00CA1B37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YEARLY TOTAL P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M's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FOR ASSET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FIRE DOOR 1 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4A7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23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73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A3E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8D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38E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XXXX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57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6A8887EA" w14:textId="77777777" w:rsidTr="007C75B3">
        <w:trPr>
          <w:trHeight w:val="526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395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924C8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36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33BC56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1083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F82DE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A8D95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BAB3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A2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37E766B" w14:textId="77777777" w:rsidTr="007C75B3">
        <w:trPr>
          <w:trHeight w:val="2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050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DD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C10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29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1B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D8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03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28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DA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7C4873AB" w14:textId="77777777" w:rsidTr="007C75B3">
        <w:trPr>
          <w:trHeight w:val="518"/>
        </w:trPr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B32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TOTAL FACILITY FIRE DOOR ASSETS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8F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500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5B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7A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A3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43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FB1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72A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612ECE04" w14:textId="77777777" w:rsidTr="007C75B3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6E1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614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0E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CB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8E5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A9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623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B6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9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621BEEB5" w14:textId="77777777" w:rsidTr="007C75B3">
        <w:trPr>
          <w:trHeight w:val="450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6B9C" w14:textId="1D9AB532" w:rsidR="00232F31" w:rsidRPr="00FF04C5" w:rsidRDefault="00CA1B37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YEARLY TOTAL P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M's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>FOR FIRE DOOR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500 ASSETS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2F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61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BB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DA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190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11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XXXX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6FD3" w14:textId="7AB29055" w:rsidR="00232F31" w:rsidRPr="00FF04C5" w:rsidRDefault="00CA1B37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TOTAL FIRE DOOR</w:t>
            </w:r>
            <w:r>
              <w:rPr>
                <w:rFonts w:asciiTheme="minorBidi" w:hAnsiTheme="minorBidi" w:cstheme="minorBidi"/>
                <w:color w:val="000000"/>
              </w:rPr>
              <w:br/>
              <w:t>P</w:t>
            </w:r>
            <w:r w:rsidR="00232F31" w:rsidRPr="00FF04C5">
              <w:rPr>
                <w:rFonts w:asciiTheme="minorBidi" w:hAnsiTheme="minorBidi" w:cstheme="minorBidi"/>
                <w:color w:val="000000"/>
              </w:rPr>
              <w:t xml:space="preserve">M TASK's PER YEAR </w:t>
            </w:r>
          </w:p>
        </w:tc>
      </w:tr>
      <w:tr w:rsidR="00232F31" w:rsidRPr="00FF04C5" w14:paraId="6F53CE70" w14:textId="77777777" w:rsidTr="007C75B3">
        <w:trPr>
          <w:trHeight w:val="493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75B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12EA1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18,000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4EE4E4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4,000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53CDA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1000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8B8E0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500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D553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DFFA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A3A0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24,000</w:t>
            </w:r>
          </w:p>
        </w:tc>
      </w:tr>
    </w:tbl>
    <w:p w14:paraId="7D2390E0" w14:textId="77777777" w:rsidR="00232F31" w:rsidRPr="00FF04C5" w:rsidRDefault="00232F31" w:rsidP="00232F31">
      <w:pPr>
        <w:jc w:val="left"/>
        <w:rPr>
          <w:rFonts w:asciiTheme="minorBidi" w:hAnsiTheme="minorBidi" w:cstheme="minorBidi"/>
        </w:rPr>
      </w:pPr>
    </w:p>
    <w:p w14:paraId="55C74869" w14:textId="77777777" w:rsidR="00232F31" w:rsidRPr="00B4150E" w:rsidRDefault="00232F31" w:rsidP="00232F31">
      <w:pPr>
        <w:jc w:val="left"/>
        <w:rPr>
          <w:b/>
          <w:bCs/>
        </w:rPr>
      </w:pPr>
      <w:r w:rsidRPr="00D2296E">
        <w:br w:type="page"/>
      </w:r>
    </w:p>
    <w:p w14:paraId="5931C001" w14:textId="77777777" w:rsidR="00232F31" w:rsidRPr="00B4150E" w:rsidRDefault="00232F31" w:rsidP="00232F31">
      <w:pPr>
        <w:jc w:val="center"/>
        <w:rPr>
          <w:b/>
          <w:bCs/>
        </w:rPr>
      </w:pPr>
      <w:r w:rsidRPr="00B4150E">
        <w:rPr>
          <w:b/>
          <w:bCs/>
        </w:rPr>
        <w:lastRenderedPageBreak/>
        <w:t>Attachment 1 continued</w:t>
      </w:r>
    </w:p>
    <w:p w14:paraId="649FDABA" w14:textId="77777777" w:rsidR="00232F31" w:rsidRDefault="00232F31" w:rsidP="00232F31">
      <w:pPr>
        <w:jc w:val="left"/>
      </w:pPr>
    </w:p>
    <w:tbl>
      <w:tblPr>
        <w:tblW w:w="13603" w:type="dxa"/>
        <w:tblLook w:val="04A0" w:firstRow="1" w:lastRow="0" w:firstColumn="1" w:lastColumn="0" w:noHBand="0" w:noVBand="1"/>
      </w:tblPr>
      <w:tblGrid>
        <w:gridCol w:w="1702"/>
        <w:gridCol w:w="1656"/>
        <w:gridCol w:w="1072"/>
        <w:gridCol w:w="1205"/>
        <w:gridCol w:w="1474"/>
        <w:gridCol w:w="1423"/>
        <w:gridCol w:w="1554"/>
        <w:gridCol w:w="1701"/>
        <w:gridCol w:w="1816"/>
      </w:tblGrid>
      <w:tr w:rsidR="00232F31" w:rsidRPr="00FF04C5" w14:paraId="05D78466" w14:textId="77777777" w:rsidTr="00A31F0F">
        <w:trPr>
          <w:trHeight w:val="671"/>
        </w:trPr>
        <w:tc>
          <w:tcPr>
            <w:tcW w:w="11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EE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Fire 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>D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oor yearly maintenance plan (EXAMPLE)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46FF" w14:textId="77777777" w:rsidR="00232F31" w:rsidRPr="00FF04C5" w:rsidRDefault="00232F31" w:rsidP="00A31F0F">
            <w:pPr>
              <w:ind w:right="-1670"/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1081C74" w14:textId="77777777" w:rsidTr="00A31F0F">
        <w:trPr>
          <w:trHeight w:val="405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F5C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  <w:p w14:paraId="4B279A06" w14:textId="43A60160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Last revision date: </w:t>
            </w:r>
            <w:r w:rsidR="00CA1B37" w:rsidRPr="00CA1B37">
              <w:rPr>
                <w:rFonts w:asciiTheme="minorBidi" w:hAnsiTheme="minorBidi" w:cstheme="minorBidi"/>
                <w:b/>
                <w:bCs/>
                <w:color w:val="000000"/>
              </w:rPr>
              <w:t>10/05/2021</w:t>
            </w:r>
          </w:p>
          <w:p w14:paraId="494CC40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57B9057" w14:textId="77777777" w:rsidTr="00A31F0F">
        <w:trPr>
          <w:trHeight w:val="356"/>
        </w:trPr>
        <w:tc>
          <w:tcPr>
            <w:tcW w:w="11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9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FIRE DOOR yearly maintenance plan example (insert "X" into cell as appropriate)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CE5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7B75294B" w14:textId="77777777" w:rsidTr="00A31F0F">
        <w:trPr>
          <w:trHeight w:val="3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29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Asset No/Tag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9FC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MONTH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70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WEEKLY </w:t>
            </w:r>
          </w:p>
          <w:p w14:paraId="134F61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I</w:t>
            </w: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nspection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F6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MONTHLY</w:t>
            </w:r>
          </w:p>
          <w:p w14:paraId="41E64B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Fire system integrated</w:t>
            </w:r>
            <w:r w:rsidRPr="00FF04C5">
              <w:rPr>
                <w:rFonts w:asciiTheme="minorBidi" w:hAnsiTheme="minorBidi" w:cstheme="minorBidi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22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QUARTERLY</w:t>
            </w:r>
          </w:p>
          <w:p w14:paraId="5CADF8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  <w:sz w:val="12"/>
                <w:szCs w:val="12"/>
              </w:rPr>
              <w:t xml:space="preserve">Life Safety cause &amp; effect integrated testing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0C4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BIANNUAL </w:t>
            </w:r>
          </w:p>
          <w:p w14:paraId="640FB2E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Fire system integrated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D06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ANNUAL </w:t>
            </w:r>
          </w:p>
          <w:p w14:paraId="6F9D2D9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sz w:val="12"/>
                <w:szCs w:val="12"/>
              </w:rPr>
              <w:t>Life Safety cause &amp; effect integrated testing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12E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Expand as Required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38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7F56D1C0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22F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86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25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C50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37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D0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9C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B8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192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49400DC5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9D0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D25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C0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62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B53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EC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5A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BD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6C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58C1125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115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EB9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9C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82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FEE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5C2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3B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10E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36E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64601DCC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713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399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53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2F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0F8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0D4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0E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6DA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B38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1AEA2C05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155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A8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6F7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33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7D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15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86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5A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C2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311981F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8C3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EFF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F7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EE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14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FE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CE5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BC7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6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56BEEBC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AFE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171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17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73A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FE8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41C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470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CC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193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7EE00CB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774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44C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F8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A31C" w14:textId="77777777" w:rsidR="00232F31" w:rsidRPr="00FF04C5" w:rsidRDefault="00232F31" w:rsidP="00A31F0F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0D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78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42F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5D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263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144EE20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4C6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F16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91B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49FC" w14:textId="77777777" w:rsidR="00232F31" w:rsidRPr="00FF04C5" w:rsidRDefault="00232F31" w:rsidP="00A31F0F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06B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51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01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A4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C7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8D230ED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24A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05F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ED8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45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16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CB8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23C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8C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2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2C964F8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C1A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D71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983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600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07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FF8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0B5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5A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918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3C20364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6D3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98C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83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A4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2E9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1AB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FA7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FB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A85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B5FD476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F69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8BF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CA0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EEF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3C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C7C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88B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A3A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FDB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55DB2E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916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E5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B71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1FE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01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9B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1FA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21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87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BDB86A4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215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695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FAC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A6A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104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70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F49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ED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F2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22477ED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351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9D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F3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D2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4D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9E5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01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6D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01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D7EB152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B1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F6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138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2A9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D4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4199" w14:textId="1E272AC0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6A3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AA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FB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E52C0A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86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5CC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62B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C15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2AC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FE0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C4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506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DD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B840BD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CAA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0A4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67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84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201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F21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FB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331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23B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B26EAE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F19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358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3A2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26D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ED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C67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C9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C61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7F2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7C06778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93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13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13B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D6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282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92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10C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2A4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49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02E3E6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4F7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7A0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3B0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2E8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AB7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A7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622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7D0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F9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3F5C6113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F79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892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EF5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C9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C3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444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5F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559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BF8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59C502F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EBF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642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60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B02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6A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5E9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4A1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B3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F90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E486B61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D3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603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89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69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088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3C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0E5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E3D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C7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AB9303E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251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5CF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1E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E78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B93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ACB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40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5BF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E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1FD2031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741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9D3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6C0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C20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41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04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5A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6F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DB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4E7E08A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BFF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F0C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9C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40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C66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415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991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1C8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A6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38E02E9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D22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92C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26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207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0F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84C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929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7B3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88D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D7C5FEC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9E2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162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1FB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ED9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F3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59F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298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0C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EB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8D2CC1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8A3E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5E7D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C5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85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8E9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6C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308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B5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68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C7E15DE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658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5645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67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D8A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5FB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F2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BF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650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AD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9162BFB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9C5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CCB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304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B1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5E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74C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02C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7C8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B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21B03D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004B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1B5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514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7EE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BA9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F5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620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F23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5CD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0E6758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116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E01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16E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13A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AE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C96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DED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ABF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A54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334B0C0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82A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120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C76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34E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647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64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CD8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EDE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DCE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A99A587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B0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ED7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29D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637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B85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0C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C3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76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B9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FF00DB1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35E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0DE0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295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9AD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B79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367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35B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A59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C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460DA67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FD44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FBD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FE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4DE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5BD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72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83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11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074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5DB0EDDD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705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B787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A9A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764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A9B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60D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FB0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72F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3AA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DBECFBB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15E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C20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180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9E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017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09A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BE4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B01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C9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0EC4D353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F15C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014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FD1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8F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15C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2E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F8B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8DF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49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B3A4A41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DF4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B07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AC1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70B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B4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EA3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CC9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F8C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57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148DF05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99B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113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939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160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5AD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E8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2D0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71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ACF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653FD5A8" w14:textId="77777777" w:rsidTr="00A31F0F">
        <w:trPr>
          <w:trHeight w:val="24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816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Fire Door 1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59C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049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81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918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3A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9C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FF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BA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4377E4DA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7581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D026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0612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7FD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F1E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8A6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37F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B35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8AF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2B807A63" w14:textId="77777777" w:rsidTr="00A31F0F">
        <w:trPr>
          <w:trHeight w:val="24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49F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B9E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F5E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080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84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762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2B1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7C9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EDC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1CFEDE54" w14:textId="77777777" w:rsidTr="00A31F0F">
        <w:trPr>
          <w:trHeight w:val="25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F92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7C62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7C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0D2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54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EA6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EEC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1A7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EB1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</w:tr>
      <w:tr w:rsidR="00232F31" w:rsidRPr="00FF04C5" w14:paraId="7EA19CF2" w14:textId="77777777" w:rsidTr="00A31F0F">
        <w:trPr>
          <w:trHeight w:val="271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FCBA" w14:textId="343126EB" w:rsidR="00232F31" w:rsidRPr="00FF04C5" w:rsidRDefault="00CA1B37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YEARLY TOTAL P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M's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FOR ASSET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 xml:space="preserve">FIRE DOOR 1 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5EF6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D2B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9E08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73C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194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72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 xml:space="preserve">XXXX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142B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45725074" w14:textId="77777777" w:rsidTr="00A31F0F">
        <w:trPr>
          <w:trHeight w:val="526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DC43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A24C2F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F595D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2572A3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FC18D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650B5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14878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1B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</w:tr>
      <w:tr w:rsidR="00232F31" w:rsidRPr="00FF04C5" w14:paraId="25FBCF2A" w14:textId="77777777" w:rsidTr="00A31F0F">
        <w:trPr>
          <w:trHeight w:val="2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58B8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57E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D55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11F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587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CE3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D1F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132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14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0D31076F" w14:textId="77777777" w:rsidTr="00A31F0F">
        <w:trPr>
          <w:trHeight w:val="518"/>
        </w:trPr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501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TOTAL FACILITY FIRE DOOR ASSETS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69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  <w:highlight w:val="yellow"/>
              </w:rPr>
              <w:t>000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EB3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F68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055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BCF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2A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665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3B508475" w14:textId="77777777" w:rsidTr="00A31F0F">
        <w:trPr>
          <w:trHeight w:val="5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D44A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DFBF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5317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75B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D27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F96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327A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130F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51E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232F31" w:rsidRPr="00FF04C5" w14:paraId="3C62676D" w14:textId="77777777" w:rsidTr="00A31F0F">
        <w:trPr>
          <w:trHeight w:val="450"/>
        </w:trPr>
        <w:tc>
          <w:tcPr>
            <w:tcW w:w="3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5E10" w14:textId="3273696F" w:rsidR="00232F31" w:rsidRPr="00FF04C5" w:rsidRDefault="00CA1B37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YEARLY TOTAL P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M's 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  <w:t>FOR FIRE DOOR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br/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  <w:highlight w:val="yellow"/>
              </w:rPr>
              <w:t>000</w:t>
            </w:r>
            <w:r w:rsidR="00232F31" w:rsidRPr="00FF04C5">
              <w:rPr>
                <w:rFonts w:asciiTheme="minorBidi" w:hAnsiTheme="minorBidi" w:cstheme="minorBidi"/>
                <w:b/>
                <w:bCs/>
                <w:color w:val="000000"/>
              </w:rPr>
              <w:t xml:space="preserve"> ASSETS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5251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WEEKLY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EAB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>MONTHLY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F0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QUARTERLY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DB8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BIANNUAL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6FF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FF04C5">
              <w:rPr>
                <w:rFonts w:asciiTheme="minorBidi" w:hAnsiTheme="minorBidi" w:cstheme="minorBidi"/>
                <w:color w:val="000000"/>
              </w:rPr>
              <w:t xml:space="preserve">ANNUAL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067D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XXXX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D17C" w14:textId="45F2C97B" w:rsidR="00232F31" w:rsidRPr="00FF04C5" w:rsidRDefault="00CA1B37" w:rsidP="00A31F0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TOTAL FIRE DOOR</w:t>
            </w:r>
            <w:r>
              <w:rPr>
                <w:rFonts w:asciiTheme="minorBidi" w:hAnsiTheme="minorBidi" w:cstheme="minorBidi"/>
                <w:color w:val="000000"/>
              </w:rPr>
              <w:br/>
              <w:t>P</w:t>
            </w:r>
            <w:r w:rsidR="00232F31" w:rsidRPr="00FF04C5">
              <w:rPr>
                <w:rFonts w:asciiTheme="minorBidi" w:hAnsiTheme="minorBidi" w:cstheme="minorBidi"/>
                <w:color w:val="000000"/>
              </w:rPr>
              <w:t xml:space="preserve">M TASK's PER YEAR </w:t>
            </w:r>
          </w:p>
        </w:tc>
      </w:tr>
      <w:tr w:rsidR="00232F31" w:rsidRPr="00FF04C5" w14:paraId="0AEDFBBC" w14:textId="77777777" w:rsidTr="00A31F0F">
        <w:trPr>
          <w:trHeight w:val="493"/>
        </w:trPr>
        <w:tc>
          <w:tcPr>
            <w:tcW w:w="3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9139" w14:textId="77777777" w:rsidR="00232F31" w:rsidRPr="00FF04C5" w:rsidRDefault="00232F31" w:rsidP="00A31F0F">
            <w:pPr>
              <w:jc w:val="left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09DFC45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7E39E43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23B36D9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4B3F9C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7810934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4ACA30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3B530C" w14:textId="77777777" w:rsidR="00232F31" w:rsidRPr="00FF04C5" w:rsidRDefault="00232F31" w:rsidP="00A31F0F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FF04C5">
              <w:rPr>
                <w:rFonts w:asciiTheme="minorBidi" w:hAnsiTheme="minorBidi" w:cstheme="minorBidi"/>
                <w:b/>
                <w:bCs/>
                <w:color w:val="000000"/>
              </w:rPr>
              <w:t>24,000</w:t>
            </w:r>
          </w:p>
        </w:tc>
      </w:tr>
    </w:tbl>
    <w:p w14:paraId="66DEFEE3" w14:textId="77777777" w:rsidR="00232F31" w:rsidRPr="00FF04C5" w:rsidRDefault="00232F31" w:rsidP="00232F31">
      <w:pPr>
        <w:jc w:val="left"/>
        <w:rPr>
          <w:rFonts w:asciiTheme="minorBidi" w:hAnsiTheme="minorBidi" w:cstheme="minorBidi"/>
          <w:sz w:val="16"/>
          <w:szCs w:val="16"/>
        </w:rPr>
      </w:pPr>
    </w:p>
    <w:p w14:paraId="13E52F06" w14:textId="68D3499C" w:rsidR="00232F31" w:rsidRDefault="00232F31" w:rsidP="00232F31">
      <w:pPr>
        <w:rPr>
          <w:rFonts w:asciiTheme="minorBidi" w:hAnsiTheme="minorBidi" w:cstheme="minorBidi"/>
          <w:b/>
          <w:bCs/>
          <w:sz w:val="16"/>
          <w:szCs w:val="16"/>
        </w:rPr>
      </w:pPr>
    </w:p>
    <w:p w14:paraId="6F9AC097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5F4463EC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4BD8A0B8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5472C2FA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3C2E09B6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5EE156ED" w14:textId="77777777" w:rsidR="00232F31" w:rsidRPr="00232F31" w:rsidRDefault="00232F31" w:rsidP="00232F31">
      <w:pPr>
        <w:rPr>
          <w:rFonts w:asciiTheme="minorBidi" w:hAnsiTheme="minorBidi" w:cstheme="minorBidi"/>
          <w:sz w:val="16"/>
          <w:szCs w:val="16"/>
        </w:rPr>
      </w:pPr>
    </w:p>
    <w:p w14:paraId="6DD9ADE7" w14:textId="7AD86137" w:rsidR="00014652" w:rsidRPr="00014652" w:rsidRDefault="00232F31" w:rsidP="00232F31">
      <w:pPr>
        <w:tabs>
          <w:tab w:val="left" w:pos="5950"/>
        </w:tabs>
      </w:pPr>
      <w:r>
        <w:rPr>
          <w:rFonts w:asciiTheme="minorBidi" w:hAnsiTheme="minorBidi" w:cstheme="minorBidi"/>
          <w:sz w:val="16"/>
          <w:szCs w:val="16"/>
        </w:rPr>
        <w:tab/>
      </w:r>
    </w:p>
    <w:sectPr w:rsidR="00014652" w:rsidRPr="00014652" w:rsidSect="006076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23814" w:code="8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8673" w14:textId="77777777" w:rsidR="00644FA3" w:rsidRDefault="00644FA3">
      <w:r>
        <w:separator/>
      </w:r>
    </w:p>
    <w:p w14:paraId="2302CAF6" w14:textId="77777777" w:rsidR="00644FA3" w:rsidRDefault="00644FA3"/>
  </w:endnote>
  <w:endnote w:type="continuationSeparator" w:id="0">
    <w:p w14:paraId="1D425337" w14:textId="77777777" w:rsidR="00644FA3" w:rsidRDefault="00644FA3">
      <w:r>
        <w:continuationSeparator/>
      </w:r>
    </w:p>
    <w:p w14:paraId="147F318F" w14:textId="77777777" w:rsidR="00644FA3" w:rsidRDefault="00644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BE70" w14:textId="77777777" w:rsidR="006009F0" w:rsidRDefault="00600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0AB4E057" w:rsidR="009210BF" w:rsidRPr="0096398D" w:rsidRDefault="005A1486" w:rsidP="005A1486">
    <w:pPr>
      <w:pStyle w:val="Footer"/>
      <w:tabs>
        <w:tab w:val="clear" w:pos="8640"/>
      </w:tabs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      </w:t>
    </w:r>
  </w:p>
  <w:p w14:paraId="28AE2210" w14:textId="52021B1E" w:rsidR="009210BF" w:rsidRDefault="00644FA3" w:rsidP="005A1486">
    <w:pPr>
      <w:pStyle w:val="Footer"/>
      <w:tabs>
        <w:tab w:val="clear" w:pos="4320"/>
        <w:tab w:val="clear" w:pos="8640"/>
        <w:tab w:val="center" w:pos="4770"/>
        <w:tab w:val="left" w:pos="9072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A1B37">
          <w:rPr>
            <w:sz w:val="16"/>
            <w:szCs w:val="16"/>
            <w:lang w:val="en-IN"/>
          </w:rPr>
          <w:t>EOM-ZM0-TP-000145 Rev 00</w:t>
        </w:r>
        <w:r w:rsidR="006009F0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5A1486">
      <w:t xml:space="preserve">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5A1486">
      <w:t xml:space="preserve">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A1B37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A1B37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5A1486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51E8" w14:textId="77777777" w:rsidR="006009F0" w:rsidRDefault="00600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5697" w14:textId="77777777" w:rsidR="00644FA3" w:rsidRDefault="00644FA3">
      <w:r>
        <w:separator/>
      </w:r>
    </w:p>
    <w:p w14:paraId="5E88C4FB" w14:textId="77777777" w:rsidR="00644FA3" w:rsidRDefault="00644FA3"/>
  </w:footnote>
  <w:footnote w:type="continuationSeparator" w:id="0">
    <w:p w14:paraId="6B72D0B3" w14:textId="77777777" w:rsidR="00644FA3" w:rsidRDefault="00644FA3">
      <w:r>
        <w:continuationSeparator/>
      </w:r>
    </w:p>
    <w:p w14:paraId="2EBD4855" w14:textId="77777777" w:rsidR="00644FA3" w:rsidRDefault="00644F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959C" w14:textId="77777777" w:rsidR="006009F0" w:rsidRDefault="00600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90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835"/>
    </w:tblGrid>
    <w:tr w:rsidR="009210BF" w14:paraId="55B15A60" w14:textId="77777777" w:rsidTr="00607661">
      <w:tc>
        <w:tcPr>
          <w:tcW w:w="2070" w:type="dxa"/>
        </w:tcPr>
        <w:p w14:paraId="01975BF5" w14:textId="5BEB9A4E" w:rsidR="009210BF" w:rsidRDefault="006009F0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88B7A99" wp14:editId="43A3C8C5">
                <wp:simplePos x="0" y="0"/>
                <wp:positionH relativeFrom="column">
                  <wp:posOffset>250825</wp:posOffset>
                </wp:positionH>
                <wp:positionV relativeFrom="paragraph">
                  <wp:posOffset>-57150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835" w:type="dxa"/>
          <w:vAlign w:val="center"/>
        </w:tcPr>
        <w:p w14:paraId="361EC67C" w14:textId="5333F8AE" w:rsidR="009210BF" w:rsidRPr="006A25F8" w:rsidRDefault="005A1486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A1486">
            <w:rPr>
              <w:kern w:val="32"/>
              <w:sz w:val="24"/>
              <w:szCs w:val="24"/>
              <w:lang w:val="en-GB"/>
            </w:rPr>
            <w:t>Fire Door Y</w:t>
          </w:r>
          <w:r w:rsidR="000E067F">
            <w:rPr>
              <w:kern w:val="32"/>
              <w:sz w:val="24"/>
              <w:szCs w:val="24"/>
              <w:lang w:val="en-GB"/>
            </w:rPr>
            <w:t>early Maintenance Plan - Municipal</w:t>
          </w:r>
          <w:r w:rsidRPr="005A1486">
            <w:rPr>
              <w:kern w:val="32"/>
              <w:sz w:val="24"/>
              <w:szCs w:val="24"/>
              <w:lang w:val="en-GB"/>
            </w:rPr>
            <w:t xml:space="preserve"> Checklist</w:t>
          </w:r>
        </w:p>
      </w:tc>
    </w:tr>
  </w:tbl>
  <w:p w14:paraId="0FE4F66F" w14:textId="1961C24F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2553" w14:textId="77777777" w:rsidR="006009F0" w:rsidRDefault="00600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067F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2C4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2F31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63D3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7DB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970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486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09F0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07661"/>
    <w:rsid w:val="00610A20"/>
    <w:rsid w:val="00610B58"/>
    <w:rsid w:val="00611DCA"/>
    <w:rsid w:val="00611E34"/>
    <w:rsid w:val="00615725"/>
    <w:rsid w:val="006218EB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4FA3"/>
    <w:rsid w:val="0064553C"/>
    <w:rsid w:val="0064586D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C75B3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8A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B37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character" w:customStyle="1" w:styleId="paragraph-bold">
    <w:name w:val="paragraph-bold"/>
    <w:basedOn w:val="DefaultParagraphFont"/>
    <w:rsid w:val="00232F31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232F3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2F31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232F31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32F31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232F31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-Bullet1Char">
    <w:name w:val="Table-Bullet1 Char"/>
    <w:basedOn w:val="DefaultParagraphFont"/>
    <w:link w:val="Table-Bullet1"/>
    <w:locked/>
    <w:rsid w:val="00232F31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232F31"/>
    <w:pPr>
      <w:numPr>
        <w:numId w:val="0"/>
      </w:numPr>
      <w:spacing w:after="0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232F31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232F31"/>
    <w:pPr>
      <w:numPr>
        <w:numId w:val="7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232F31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232F31"/>
    <w:rPr>
      <w:rFonts w:cs="Arial"/>
      <w:color w:val="000000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232F3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32F3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D757D-199C-47DA-AB38-D547345D04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FE9251-AE15-4B5B-B3F9-9CEC5944D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3243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EOM-ZM0-TP-000145 Rev 001</dc:subject>
  <dc:creator>Rivamonte, Leonnito (RMP)</dc:creator>
  <cp:keywords>ᅟ</cp:keywords>
  <cp:lastModifiedBy>Jancil Saldhana</cp:lastModifiedBy>
  <cp:revision>3</cp:revision>
  <cp:lastPrinted>2017-10-17T10:11:00Z</cp:lastPrinted>
  <dcterms:created xsi:type="dcterms:W3CDTF">2021-05-03T05:22:00Z</dcterms:created>
  <dcterms:modified xsi:type="dcterms:W3CDTF">2021-08-17T08:53:00Z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